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E131BE">
        <w:trPr>
          <w:trHeight w:val="1135"/>
        </w:trPr>
        <w:tc>
          <w:tcPr>
            <w:tcW w:w="9815" w:type="dxa"/>
            <w:gridSpan w:val="5"/>
          </w:tcPr>
          <w:p w:rsidR="0085764D" w:rsidRPr="00E131BE" w:rsidRDefault="0085764D" w:rsidP="00E131BE">
            <w:pPr>
              <w:rPr>
                <w:sz w:val="12"/>
                <w:szCs w:val="12"/>
              </w:rPr>
            </w:pPr>
          </w:p>
          <w:p w:rsidR="0085764D" w:rsidRPr="00E131BE" w:rsidRDefault="0085764D" w:rsidP="00E131BE">
            <w:pPr>
              <w:rPr>
                <w:sz w:val="12"/>
                <w:szCs w:val="12"/>
              </w:rPr>
            </w:pPr>
          </w:p>
          <w:p w:rsidR="0085764D" w:rsidRPr="00E131BE" w:rsidRDefault="0085764D" w:rsidP="00E131BE">
            <w:pPr>
              <w:rPr>
                <w:sz w:val="12"/>
                <w:szCs w:val="12"/>
              </w:rPr>
            </w:pPr>
          </w:p>
          <w:p w:rsidR="007166CA" w:rsidRPr="00E131BE" w:rsidRDefault="007166CA" w:rsidP="00E131BE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E131BE" w:rsidRDefault="00276416" w:rsidP="00E131BE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E131BE" w:rsidRDefault="00276416" w:rsidP="00E131BE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E131BE" w:rsidRDefault="007166CA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E131BE" w:rsidRDefault="003C2B40" w:rsidP="00E131B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E131BE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E131BE" w:rsidRDefault="0085764D" w:rsidP="00E131BE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E131BE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F22DF" w:rsidP="00E131B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F6175B">
              <w:instrText xml:space="preserve"> FORMTEXT </w:instrText>
            </w:r>
            <w:r>
              <w:fldChar w:fldCharType="separate"/>
            </w:r>
            <w:r w:rsidR="00581178">
              <w:t>12.09.2019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E131BE"/>
        </w:tc>
        <w:tc>
          <w:tcPr>
            <w:tcW w:w="2268" w:type="dxa"/>
            <w:gridSpan w:val="2"/>
            <w:vAlign w:val="bottom"/>
          </w:tcPr>
          <w:p w:rsidR="0085764D" w:rsidRDefault="009F22DF" w:rsidP="00E131B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581178">
              <w:t>49-од</w:t>
            </w:r>
            <w:r>
              <w:fldChar w:fldCharType="end"/>
            </w:r>
          </w:p>
        </w:tc>
      </w:tr>
      <w:tr w:rsidR="0085764D" w:rsidTr="00E131BE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E131BE"/>
        </w:tc>
      </w:tr>
      <w:tr w:rsidR="0085764D" w:rsidTr="00E131BE">
        <w:trPr>
          <w:trHeight w:val="826"/>
        </w:trPr>
        <w:tc>
          <w:tcPr>
            <w:tcW w:w="1951" w:type="dxa"/>
          </w:tcPr>
          <w:p w:rsidR="0085764D" w:rsidRDefault="0085764D" w:rsidP="00E131BE"/>
        </w:tc>
        <w:tc>
          <w:tcPr>
            <w:tcW w:w="6095" w:type="dxa"/>
            <w:gridSpan w:val="3"/>
          </w:tcPr>
          <w:p w:rsidR="0085764D" w:rsidRPr="00E131BE" w:rsidRDefault="009F22DF" w:rsidP="0012687D">
            <w:pPr>
              <w:jc w:val="center"/>
              <w:rPr>
                <w:b/>
              </w:rPr>
            </w:pPr>
            <w:r w:rsidRPr="00E131BE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ТекстовоеПоле23"/>
            <w:r w:rsidR="002177AC" w:rsidRPr="00E131BE">
              <w:rPr>
                <w:b/>
              </w:rPr>
              <w:instrText xml:space="preserve"> FORMTEXT </w:instrText>
            </w:r>
            <w:r w:rsidRPr="00E131BE">
              <w:rPr>
                <w:b/>
              </w:rPr>
            </w:r>
            <w:r w:rsidRPr="00E131BE">
              <w:rPr>
                <w:b/>
              </w:rPr>
              <w:fldChar w:fldCharType="separate"/>
            </w:r>
            <w:r w:rsidR="00F11E20" w:rsidRPr="00F11E20">
              <w:rPr>
                <w:b/>
              </w:rPr>
              <w:t>Об организации работы по обработке  персональных данных в</w:t>
            </w:r>
            <w:r w:rsidR="0049202E">
              <w:rPr>
                <w:b/>
              </w:rPr>
              <w:t xml:space="preserve"> государственно-правовом департаменте Нижегородской области</w:t>
            </w:r>
            <w:r w:rsidRPr="00E131BE">
              <w:rPr>
                <w:b/>
              </w:rP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E131BE"/>
        </w:tc>
      </w:tr>
    </w:tbl>
    <w:p w:rsidR="0085764D" w:rsidRDefault="0085764D" w:rsidP="0085764D">
      <w:pPr>
        <w:sectPr w:rsidR="0085764D" w:rsidSect="00CB5DFC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26AA5" w:rsidRDefault="00E26AA5" w:rsidP="00775407">
      <w:pPr>
        <w:spacing w:line="360" w:lineRule="auto"/>
        <w:ind w:firstLine="720"/>
        <w:jc w:val="both"/>
        <w:rPr>
          <w:szCs w:val="28"/>
        </w:rPr>
      </w:pPr>
    </w:p>
    <w:p w:rsid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>В соответствии с Федеральным законом от 27 июля 2006 г. № 152-ФЗ               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b/>
          <w:szCs w:val="28"/>
        </w:rPr>
      </w:pPr>
      <w:r w:rsidRPr="00F11E20">
        <w:rPr>
          <w:b/>
          <w:szCs w:val="28"/>
        </w:rPr>
        <w:t xml:space="preserve"> п р и к а з ы в а ю: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>1. Утвердить следующие документы: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 xml:space="preserve">Политику </w:t>
      </w:r>
      <w:r w:rsidR="00875296">
        <w:rPr>
          <w:szCs w:val="28"/>
        </w:rPr>
        <w:t xml:space="preserve">государственно-правового департамента </w:t>
      </w:r>
      <w:r w:rsidRPr="00F11E20">
        <w:rPr>
          <w:szCs w:val="28"/>
        </w:rPr>
        <w:t>Нижегородской области</w:t>
      </w:r>
      <w:r w:rsidR="00875296">
        <w:rPr>
          <w:szCs w:val="28"/>
        </w:rPr>
        <w:t xml:space="preserve"> </w:t>
      </w:r>
      <w:r w:rsidRPr="00F11E20">
        <w:rPr>
          <w:szCs w:val="28"/>
        </w:rPr>
        <w:t>в отношении обработки персональных данных (Приложение № 1);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>Правила обработки персональных данных в</w:t>
      </w:r>
      <w:r w:rsidR="00875296">
        <w:rPr>
          <w:szCs w:val="28"/>
        </w:rPr>
        <w:t xml:space="preserve"> </w:t>
      </w:r>
      <w:r w:rsidR="00875296" w:rsidRPr="00875296">
        <w:rPr>
          <w:szCs w:val="28"/>
        </w:rPr>
        <w:t xml:space="preserve">государственно-правового департамента Нижегородской области </w:t>
      </w:r>
      <w:r w:rsidRPr="00F11E20">
        <w:rPr>
          <w:szCs w:val="28"/>
        </w:rPr>
        <w:t>(Приложение № 2);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 xml:space="preserve">Перечень должностей </w:t>
      </w:r>
      <w:r w:rsidR="00875296" w:rsidRPr="00875296">
        <w:rPr>
          <w:szCs w:val="28"/>
        </w:rPr>
        <w:t>государственно-правового департамента Нижегородской</w:t>
      </w:r>
      <w:r w:rsidRPr="00F11E20">
        <w:rPr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(Приложение № 3);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 xml:space="preserve">Перечень должностей </w:t>
      </w:r>
      <w:r w:rsidR="00875296" w:rsidRPr="00875296">
        <w:rPr>
          <w:szCs w:val="28"/>
        </w:rPr>
        <w:t>государственно-правового департамента Нижегородской области</w:t>
      </w:r>
      <w:r w:rsidRPr="00F11E20">
        <w:rPr>
          <w:szCs w:val="28"/>
        </w:rPr>
        <w:t xml:space="preserve">, замещение которых предусматривает осуществление </w:t>
      </w:r>
      <w:r w:rsidRPr="00F11E20">
        <w:rPr>
          <w:szCs w:val="28"/>
        </w:rPr>
        <w:lastRenderedPageBreak/>
        <w:t>обработки персональных данных без использования средств автоматизации (Приложение № 4);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>Правила работы с обезличенными данными в случае обезличивания персональных данных (Приложение № 5);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 xml:space="preserve">Перечень должностей </w:t>
      </w:r>
      <w:r w:rsidR="00875296" w:rsidRPr="00875296">
        <w:rPr>
          <w:szCs w:val="28"/>
        </w:rPr>
        <w:t>государственно-правового департамента Нижегородской области</w:t>
      </w:r>
      <w:r w:rsidRPr="00F11E20">
        <w:rPr>
          <w:szCs w:val="28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 (Приложение № 6);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>Типовое обязательство о неразглашении персональных данных (Приложение № 7);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>Типовую форму разъяснения субъекту персональных данных юридических последствий отказа предоставить свои персональные данные (Приложение № 8);</w:t>
      </w:r>
    </w:p>
    <w:p w:rsidR="00F11E20" w:rsidRPr="00F11E20" w:rsidRDefault="00F11E20" w:rsidP="00F11E20">
      <w:pPr>
        <w:spacing w:line="360" w:lineRule="auto"/>
        <w:ind w:firstLine="720"/>
        <w:jc w:val="both"/>
        <w:rPr>
          <w:szCs w:val="28"/>
        </w:rPr>
      </w:pPr>
      <w:r w:rsidRPr="00F11E20">
        <w:rPr>
          <w:szCs w:val="28"/>
        </w:rPr>
        <w:t xml:space="preserve">Порядок доступа в служебные помещения </w:t>
      </w:r>
      <w:r w:rsidR="00875296" w:rsidRPr="00875296">
        <w:rPr>
          <w:szCs w:val="28"/>
        </w:rPr>
        <w:t>государственно-правового департамента Нижегородской области</w:t>
      </w:r>
      <w:r w:rsidRPr="00F11E20">
        <w:rPr>
          <w:szCs w:val="28"/>
        </w:rPr>
        <w:t>, в которых ведется обработка персональных данных (Приложение № 9).</w:t>
      </w:r>
    </w:p>
    <w:p w:rsidR="0012687D" w:rsidRDefault="00875296" w:rsidP="00F11E2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F11E20" w:rsidRPr="00F11E20">
        <w:rPr>
          <w:szCs w:val="28"/>
        </w:rPr>
        <w:t>. Контроль за исполнением настоящего приказа оставляю за собой.</w:t>
      </w:r>
    </w:p>
    <w:p w:rsidR="00F11E20" w:rsidRDefault="00F11E20" w:rsidP="00F11E20">
      <w:pPr>
        <w:spacing w:line="360" w:lineRule="auto"/>
        <w:ind w:firstLine="720"/>
        <w:jc w:val="both"/>
        <w:rPr>
          <w:szCs w:val="28"/>
        </w:rPr>
      </w:pPr>
    </w:p>
    <w:p w:rsidR="00F11E20" w:rsidRDefault="00F11E20" w:rsidP="00F11E20">
      <w:pPr>
        <w:spacing w:line="360" w:lineRule="auto"/>
        <w:ind w:firstLine="720"/>
        <w:jc w:val="both"/>
        <w:rPr>
          <w:szCs w:val="28"/>
        </w:rPr>
      </w:pPr>
    </w:p>
    <w:p w:rsidR="00A34E27" w:rsidRDefault="000D26DA" w:rsidP="00CE6C93">
      <w:pPr>
        <w:jc w:val="both"/>
        <w:rPr>
          <w:noProof/>
        </w:rPr>
      </w:pPr>
      <w:r w:rsidRPr="00B56668">
        <w:rPr>
          <w:noProof/>
          <w:color w:val="0D0D0D" w:themeColor="text1" w:themeTint="F2"/>
          <w:szCs w:val="28"/>
        </w:rPr>
        <w:t>Дир</w:t>
      </w:r>
      <w:r w:rsidRPr="00B56668">
        <w:rPr>
          <w:noProof/>
          <w:color w:val="0D0D0D" w:themeColor="text1" w:themeTint="F2"/>
        </w:rPr>
        <w:t>ектор</w:t>
      </w:r>
      <w:r>
        <w:rPr>
          <w:noProof/>
        </w:rPr>
        <w:t xml:space="preserve"> департамента   </w:t>
      </w:r>
      <w:r w:rsidR="00703293">
        <w:rPr>
          <w:noProof/>
        </w:rPr>
        <w:t xml:space="preserve">                                                                    </w:t>
      </w:r>
      <w:r>
        <w:rPr>
          <w:noProof/>
        </w:rPr>
        <w:t>Л.Д.Литвиненко</w:t>
      </w:r>
    </w:p>
    <w:sectPr w:rsidR="00A34E27" w:rsidSect="00314828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2A9" w:rsidRDefault="004F22A9">
      <w:r>
        <w:separator/>
      </w:r>
    </w:p>
  </w:endnote>
  <w:endnote w:type="continuationSeparator" w:id="0">
    <w:p w:rsidR="004F22A9" w:rsidRDefault="004F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2A9" w:rsidRDefault="004F22A9">
      <w:r>
        <w:separator/>
      </w:r>
    </w:p>
  </w:footnote>
  <w:footnote w:type="continuationSeparator" w:id="0">
    <w:p w:rsidR="004F22A9" w:rsidRDefault="004F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80" w:rsidRDefault="009F22D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23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2380" w:rsidRDefault="004D23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80" w:rsidRDefault="009F22D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238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1178">
      <w:rPr>
        <w:rStyle w:val="a7"/>
        <w:noProof/>
      </w:rPr>
      <w:t>2</w:t>
    </w:r>
    <w:r>
      <w:rPr>
        <w:rStyle w:val="a7"/>
      </w:rPr>
      <w:fldChar w:fldCharType="end"/>
    </w:r>
  </w:p>
  <w:p w:rsidR="004D2380" w:rsidRDefault="004D23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80" w:rsidRDefault="00CE6C9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721EB5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380" w:rsidRPr="00E52B15" w:rsidRDefault="00336646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8175" cy="609600"/>
                                <wp:effectExtent l="19050" t="0" r="952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2380" w:rsidRPr="00654EA0" w:rsidRDefault="004D2380" w:rsidP="002177AC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Государственно-правовой департамент</w:t>
                          </w:r>
                        </w:p>
                        <w:p w:rsidR="004D2380" w:rsidRPr="00CD57E2" w:rsidRDefault="004D2380" w:rsidP="002177AC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 w:rsidRPr="00CD57E2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4D2380" w:rsidRPr="00E52B15" w:rsidRDefault="004D2380" w:rsidP="00CD57E2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4D2380" w:rsidRPr="000F7B5C" w:rsidRDefault="004D2380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D2380" w:rsidRPr="000F7B5C" w:rsidRDefault="004D2380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:rsidR="004D2380" w:rsidRDefault="004D2380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D2380" w:rsidRDefault="004D2380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D2380" w:rsidRPr="002B6128" w:rsidRDefault="004D2380" w:rsidP="00AB15A7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D2380" w:rsidRDefault="004D238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D2380" w:rsidRPr="001772E6" w:rsidRDefault="004D238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D2380" w:rsidRDefault="004D238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4D2380" w:rsidRPr="00E52B15" w:rsidRDefault="00336646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8175" cy="609600"/>
                          <wp:effectExtent l="19050" t="0" r="952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2380" w:rsidRPr="00654EA0" w:rsidRDefault="004D2380" w:rsidP="002177AC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Государственно-правовой департамент</w:t>
                    </w:r>
                  </w:p>
                  <w:p w:rsidR="004D2380" w:rsidRPr="00CD57E2" w:rsidRDefault="004D2380" w:rsidP="002177AC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 w:rsidRPr="00CD57E2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</w:p>
                  <w:p w:rsidR="004D2380" w:rsidRPr="00E52B15" w:rsidRDefault="004D2380" w:rsidP="00CD57E2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4D2380" w:rsidRPr="000F7B5C" w:rsidRDefault="004D2380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D2380" w:rsidRPr="000F7B5C" w:rsidRDefault="004D2380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:rsidR="004D2380" w:rsidRDefault="004D2380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D2380" w:rsidRDefault="004D2380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D2380" w:rsidRPr="002B6128" w:rsidRDefault="004D2380" w:rsidP="00AB15A7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D2380" w:rsidRDefault="004D238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D2380" w:rsidRPr="001772E6" w:rsidRDefault="004D238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D2380" w:rsidRDefault="004D238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B3602"/>
    <w:multiLevelType w:val="hybridMultilevel"/>
    <w:tmpl w:val="A932745A"/>
    <w:lvl w:ilvl="0" w:tplc="A762F86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5B"/>
    <w:rsid w:val="00002259"/>
    <w:rsid w:val="000131E9"/>
    <w:rsid w:val="0001487E"/>
    <w:rsid w:val="000152ED"/>
    <w:rsid w:val="00016284"/>
    <w:rsid w:val="00020F8E"/>
    <w:rsid w:val="00033AAA"/>
    <w:rsid w:val="00033CD1"/>
    <w:rsid w:val="00033EC4"/>
    <w:rsid w:val="00036C72"/>
    <w:rsid w:val="00040D26"/>
    <w:rsid w:val="00042130"/>
    <w:rsid w:val="000456BC"/>
    <w:rsid w:val="00046005"/>
    <w:rsid w:val="0004723B"/>
    <w:rsid w:val="0004778E"/>
    <w:rsid w:val="00056E1C"/>
    <w:rsid w:val="00072E15"/>
    <w:rsid w:val="0007340B"/>
    <w:rsid w:val="0007444B"/>
    <w:rsid w:val="00080C9E"/>
    <w:rsid w:val="00084EC5"/>
    <w:rsid w:val="00093679"/>
    <w:rsid w:val="00094127"/>
    <w:rsid w:val="00097977"/>
    <w:rsid w:val="000A221D"/>
    <w:rsid w:val="000A7583"/>
    <w:rsid w:val="000B0F92"/>
    <w:rsid w:val="000B12F6"/>
    <w:rsid w:val="000C1366"/>
    <w:rsid w:val="000C4C13"/>
    <w:rsid w:val="000D066A"/>
    <w:rsid w:val="000D1C0E"/>
    <w:rsid w:val="000D22CD"/>
    <w:rsid w:val="000D26DA"/>
    <w:rsid w:val="000D316F"/>
    <w:rsid w:val="000D33FA"/>
    <w:rsid w:val="000D36FB"/>
    <w:rsid w:val="000D5C79"/>
    <w:rsid w:val="000E691C"/>
    <w:rsid w:val="000E7360"/>
    <w:rsid w:val="000F3C08"/>
    <w:rsid w:val="000F71CB"/>
    <w:rsid w:val="000F7B5C"/>
    <w:rsid w:val="000F7FAC"/>
    <w:rsid w:val="0010141B"/>
    <w:rsid w:val="001031E4"/>
    <w:rsid w:val="0010360C"/>
    <w:rsid w:val="00104FFA"/>
    <w:rsid w:val="00110521"/>
    <w:rsid w:val="00112115"/>
    <w:rsid w:val="00112395"/>
    <w:rsid w:val="00112791"/>
    <w:rsid w:val="001127ED"/>
    <w:rsid w:val="00112ED3"/>
    <w:rsid w:val="001177EA"/>
    <w:rsid w:val="00120E89"/>
    <w:rsid w:val="0012133F"/>
    <w:rsid w:val="0012435C"/>
    <w:rsid w:val="0012687D"/>
    <w:rsid w:val="001278BF"/>
    <w:rsid w:val="00131CD1"/>
    <w:rsid w:val="001349DC"/>
    <w:rsid w:val="001366F1"/>
    <w:rsid w:val="0014380E"/>
    <w:rsid w:val="001446C1"/>
    <w:rsid w:val="001451F4"/>
    <w:rsid w:val="001504B8"/>
    <w:rsid w:val="0015305F"/>
    <w:rsid w:val="00163023"/>
    <w:rsid w:val="00164252"/>
    <w:rsid w:val="00166493"/>
    <w:rsid w:val="00172D3B"/>
    <w:rsid w:val="00176343"/>
    <w:rsid w:val="001772E6"/>
    <w:rsid w:val="001774CA"/>
    <w:rsid w:val="00183BB1"/>
    <w:rsid w:val="00196853"/>
    <w:rsid w:val="001A0951"/>
    <w:rsid w:val="001A777B"/>
    <w:rsid w:val="001B727B"/>
    <w:rsid w:val="001C2024"/>
    <w:rsid w:val="001C40DD"/>
    <w:rsid w:val="001D1041"/>
    <w:rsid w:val="001D20C2"/>
    <w:rsid w:val="001D5F9E"/>
    <w:rsid w:val="001E022D"/>
    <w:rsid w:val="001E1808"/>
    <w:rsid w:val="001F0640"/>
    <w:rsid w:val="001F18B1"/>
    <w:rsid w:val="001F49D5"/>
    <w:rsid w:val="001F6385"/>
    <w:rsid w:val="001F71B8"/>
    <w:rsid w:val="00216DE6"/>
    <w:rsid w:val="002173D8"/>
    <w:rsid w:val="002175D4"/>
    <w:rsid w:val="002177AC"/>
    <w:rsid w:val="0022015C"/>
    <w:rsid w:val="002242BA"/>
    <w:rsid w:val="00235DDE"/>
    <w:rsid w:val="00243375"/>
    <w:rsid w:val="002445FE"/>
    <w:rsid w:val="00244A2B"/>
    <w:rsid w:val="00247490"/>
    <w:rsid w:val="002604FE"/>
    <w:rsid w:val="00260E76"/>
    <w:rsid w:val="00270F5A"/>
    <w:rsid w:val="002713D8"/>
    <w:rsid w:val="00274C28"/>
    <w:rsid w:val="00276416"/>
    <w:rsid w:val="0028252F"/>
    <w:rsid w:val="0028400D"/>
    <w:rsid w:val="00285ACD"/>
    <w:rsid w:val="00286566"/>
    <w:rsid w:val="00286918"/>
    <w:rsid w:val="00291954"/>
    <w:rsid w:val="00293AB1"/>
    <w:rsid w:val="00295FE4"/>
    <w:rsid w:val="00297599"/>
    <w:rsid w:val="002A0F01"/>
    <w:rsid w:val="002A491D"/>
    <w:rsid w:val="002A4B62"/>
    <w:rsid w:val="002B0FE9"/>
    <w:rsid w:val="002B62E1"/>
    <w:rsid w:val="002D106B"/>
    <w:rsid w:val="002D5BC8"/>
    <w:rsid w:val="002D7B14"/>
    <w:rsid w:val="002E23BC"/>
    <w:rsid w:val="002F019D"/>
    <w:rsid w:val="002F78DD"/>
    <w:rsid w:val="00304F34"/>
    <w:rsid w:val="00314503"/>
    <w:rsid w:val="0031452C"/>
    <w:rsid w:val="00314828"/>
    <w:rsid w:val="00316C16"/>
    <w:rsid w:val="0032150F"/>
    <w:rsid w:val="003222B4"/>
    <w:rsid w:val="00322CEF"/>
    <w:rsid w:val="00330BA2"/>
    <w:rsid w:val="00333C7A"/>
    <w:rsid w:val="00334058"/>
    <w:rsid w:val="00336646"/>
    <w:rsid w:val="003374AB"/>
    <w:rsid w:val="00337EF9"/>
    <w:rsid w:val="0034418D"/>
    <w:rsid w:val="003503C1"/>
    <w:rsid w:val="0035460A"/>
    <w:rsid w:val="0035482A"/>
    <w:rsid w:val="003632AA"/>
    <w:rsid w:val="003706A2"/>
    <w:rsid w:val="00370D2B"/>
    <w:rsid w:val="003722F8"/>
    <w:rsid w:val="00372E3E"/>
    <w:rsid w:val="00375072"/>
    <w:rsid w:val="00375CCD"/>
    <w:rsid w:val="00377B9F"/>
    <w:rsid w:val="00383E23"/>
    <w:rsid w:val="00390DB5"/>
    <w:rsid w:val="00391543"/>
    <w:rsid w:val="0039660B"/>
    <w:rsid w:val="00396D3C"/>
    <w:rsid w:val="003A04F0"/>
    <w:rsid w:val="003A1278"/>
    <w:rsid w:val="003A5214"/>
    <w:rsid w:val="003A539C"/>
    <w:rsid w:val="003A5C64"/>
    <w:rsid w:val="003B105B"/>
    <w:rsid w:val="003B5246"/>
    <w:rsid w:val="003B7FBA"/>
    <w:rsid w:val="003C1E06"/>
    <w:rsid w:val="003C2B40"/>
    <w:rsid w:val="003C4D8B"/>
    <w:rsid w:val="003C6A66"/>
    <w:rsid w:val="003D20C6"/>
    <w:rsid w:val="003D308D"/>
    <w:rsid w:val="003E25BC"/>
    <w:rsid w:val="003E2AC5"/>
    <w:rsid w:val="003E66F2"/>
    <w:rsid w:val="003E7BFC"/>
    <w:rsid w:val="003F5B41"/>
    <w:rsid w:val="003F6BAF"/>
    <w:rsid w:val="003F6E79"/>
    <w:rsid w:val="00404DFA"/>
    <w:rsid w:val="00404E35"/>
    <w:rsid w:val="004106A7"/>
    <w:rsid w:val="0043564A"/>
    <w:rsid w:val="00440211"/>
    <w:rsid w:val="004445A2"/>
    <w:rsid w:val="004447BC"/>
    <w:rsid w:val="00444A66"/>
    <w:rsid w:val="00447749"/>
    <w:rsid w:val="004477FF"/>
    <w:rsid w:val="00452E3E"/>
    <w:rsid w:val="00454BE7"/>
    <w:rsid w:val="004638AB"/>
    <w:rsid w:val="00467FC3"/>
    <w:rsid w:val="00472111"/>
    <w:rsid w:val="004753D7"/>
    <w:rsid w:val="004773F3"/>
    <w:rsid w:val="00477863"/>
    <w:rsid w:val="0048443F"/>
    <w:rsid w:val="004916D6"/>
    <w:rsid w:val="0049202E"/>
    <w:rsid w:val="0049304A"/>
    <w:rsid w:val="00494BDB"/>
    <w:rsid w:val="004969AD"/>
    <w:rsid w:val="004A2464"/>
    <w:rsid w:val="004A28D4"/>
    <w:rsid w:val="004A3FFC"/>
    <w:rsid w:val="004A5B7B"/>
    <w:rsid w:val="004B1231"/>
    <w:rsid w:val="004B162E"/>
    <w:rsid w:val="004B4ECF"/>
    <w:rsid w:val="004C33BA"/>
    <w:rsid w:val="004C34C3"/>
    <w:rsid w:val="004C4DAC"/>
    <w:rsid w:val="004C6F30"/>
    <w:rsid w:val="004D214C"/>
    <w:rsid w:val="004D2380"/>
    <w:rsid w:val="004D51DF"/>
    <w:rsid w:val="004E334E"/>
    <w:rsid w:val="004F1C82"/>
    <w:rsid w:val="004F22A9"/>
    <w:rsid w:val="004F4493"/>
    <w:rsid w:val="004F45A3"/>
    <w:rsid w:val="004F6A6B"/>
    <w:rsid w:val="004F783A"/>
    <w:rsid w:val="0050058D"/>
    <w:rsid w:val="00503C6D"/>
    <w:rsid w:val="00504531"/>
    <w:rsid w:val="00504DB3"/>
    <w:rsid w:val="00507F16"/>
    <w:rsid w:val="00510049"/>
    <w:rsid w:val="00517495"/>
    <w:rsid w:val="005220E5"/>
    <w:rsid w:val="00530EC4"/>
    <w:rsid w:val="00534585"/>
    <w:rsid w:val="005366E3"/>
    <w:rsid w:val="0054239F"/>
    <w:rsid w:val="00550648"/>
    <w:rsid w:val="00553306"/>
    <w:rsid w:val="00553440"/>
    <w:rsid w:val="00555285"/>
    <w:rsid w:val="005559AB"/>
    <w:rsid w:val="00560BDB"/>
    <w:rsid w:val="0056733A"/>
    <w:rsid w:val="00567D5C"/>
    <w:rsid w:val="00576692"/>
    <w:rsid w:val="00577D41"/>
    <w:rsid w:val="00581178"/>
    <w:rsid w:val="005848A0"/>
    <w:rsid w:val="0058783B"/>
    <w:rsid w:val="00590048"/>
    <w:rsid w:val="005A090E"/>
    <w:rsid w:val="005A67FF"/>
    <w:rsid w:val="005B0693"/>
    <w:rsid w:val="005B112B"/>
    <w:rsid w:val="005B4B68"/>
    <w:rsid w:val="005B59CC"/>
    <w:rsid w:val="005B6804"/>
    <w:rsid w:val="005C19BB"/>
    <w:rsid w:val="005C1D6F"/>
    <w:rsid w:val="005C1F9E"/>
    <w:rsid w:val="005C4F03"/>
    <w:rsid w:val="005C52AF"/>
    <w:rsid w:val="005C65B1"/>
    <w:rsid w:val="005D1BE1"/>
    <w:rsid w:val="005D64ED"/>
    <w:rsid w:val="005D692B"/>
    <w:rsid w:val="005D6ACD"/>
    <w:rsid w:val="005F1F5B"/>
    <w:rsid w:val="00604555"/>
    <w:rsid w:val="00611495"/>
    <w:rsid w:val="00613DE6"/>
    <w:rsid w:val="0061401C"/>
    <w:rsid w:val="00614E51"/>
    <w:rsid w:val="006151D2"/>
    <w:rsid w:val="00616C56"/>
    <w:rsid w:val="006259F7"/>
    <w:rsid w:val="00625C82"/>
    <w:rsid w:val="0062737A"/>
    <w:rsid w:val="00627400"/>
    <w:rsid w:val="00630383"/>
    <w:rsid w:val="0063056A"/>
    <w:rsid w:val="00636708"/>
    <w:rsid w:val="00636D85"/>
    <w:rsid w:val="00637D2F"/>
    <w:rsid w:val="00640491"/>
    <w:rsid w:val="006414C2"/>
    <w:rsid w:val="0064366D"/>
    <w:rsid w:val="00644A2C"/>
    <w:rsid w:val="006452F5"/>
    <w:rsid w:val="00647E5B"/>
    <w:rsid w:val="00652FDB"/>
    <w:rsid w:val="00655D0B"/>
    <w:rsid w:val="00656241"/>
    <w:rsid w:val="00662F1B"/>
    <w:rsid w:val="00663338"/>
    <w:rsid w:val="0067053D"/>
    <w:rsid w:val="00674978"/>
    <w:rsid w:val="00677EEF"/>
    <w:rsid w:val="00681206"/>
    <w:rsid w:val="0068174E"/>
    <w:rsid w:val="00682755"/>
    <w:rsid w:val="00682EEE"/>
    <w:rsid w:val="00693234"/>
    <w:rsid w:val="00693817"/>
    <w:rsid w:val="006944BA"/>
    <w:rsid w:val="006A3549"/>
    <w:rsid w:val="006A4A97"/>
    <w:rsid w:val="006A7479"/>
    <w:rsid w:val="006B0D96"/>
    <w:rsid w:val="006B1C38"/>
    <w:rsid w:val="006B201C"/>
    <w:rsid w:val="006C0D26"/>
    <w:rsid w:val="006C7709"/>
    <w:rsid w:val="006D3D0C"/>
    <w:rsid w:val="006D4C0F"/>
    <w:rsid w:val="006E4067"/>
    <w:rsid w:val="006E58F9"/>
    <w:rsid w:val="006E6B31"/>
    <w:rsid w:val="006E77F5"/>
    <w:rsid w:val="006F0F1C"/>
    <w:rsid w:val="006F51AB"/>
    <w:rsid w:val="00703293"/>
    <w:rsid w:val="0070568F"/>
    <w:rsid w:val="0071091A"/>
    <w:rsid w:val="007166CA"/>
    <w:rsid w:val="00716963"/>
    <w:rsid w:val="0071740A"/>
    <w:rsid w:val="007212E3"/>
    <w:rsid w:val="00723F45"/>
    <w:rsid w:val="007252F9"/>
    <w:rsid w:val="00726B8A"/>
    <w:rsid w:val="00740556"/>
    <w:rsid w:val="00746298"/>
    <w:rsid w:val="00754C20"/>
    <w:rsid w:val="00754E7B"/>
    <w:rsid w:val="00755498"/>
    <w:rsid w:val="00760CDD"/>
    <w:rsid w:val="0077029B"/>
    <w:rsid w:val="0077517A"/>
    <w:rsid w:val="00775407"/>
    <w:rsid w:val="007762EA"/>
    <w:rsid w:val="00782A1F"/>
    <w:rsid w:val="00783A3E"/>
    <w:rsid w:val="00784649"/>
    <w:rsid w:val="00785052"/>
    <w:rsid w:val="0079010A"/>
    <w:rsid w:val="00790A8D"/>
    <w:rsid w:val="00792F8F"/>
    <w:rsid w:val="007942BD"/>
    <w:rsid w:val="00796544"/>
    <w:rsid w:val="007A1CAD"/>
    <w:rsid w:val="007A34D9"/>
    <w:rsid w:val="007A3DAF"/>
    <w:rsid w:val="007A7C73"/>
    <w:rsid w:val="007B0AE3"/>
    <w:rsid w:val="007B4450"/>
    <w:rsid w:val="007C5B24"/>
    <w:rsid w:val="007C78A7"/>
    <w:rsid w:val="007E1110"/>
    <w:rsid w:val="007F5652"/>
    <w:rsid w:val="007F7AB1"/>
    <w:rsid w:val="00803CE6"/>
    <w:rsid w:val="0080533A"/>
    <w:rsid w:val="008130EF"/>
    <w:rsid w:val="008142D8"/>
    <w:rsid w:val="0081641D"/>
    <w:rsid w:val="00817BEF"/>
    <w:rsid w:val="008361AB"/>
    <w:rsid w:val="008406C4"/>
    <w:rsid w:val="00840D71"/>
    <w:rsid w:val="0084158B"/>
    <w:rsid w:val="00843E2B"/>
    <w:rsid w:val="00844D11"/>
    <w:rsid w:val="0084585F"/>
    <w:rsid w:val="0084663C"/>
    <w:rsid w:val="00846C16"/>
    <w:rsid w:val="00847366"/>
    <w:rsid w:val="00847C91"/>
    <w:rsid w:val="008566C3"/>
    <w:rsid w:val="0085764D"/>
    <w:rsid w:val="0086182F"/>
    <w:rsid w:val="00867D97"/>
    <w:rsid w:val="00875296"/>
    <w:rsid w:val="00884754"/>
    <w:rsid w:val="008852DE"/>
    <w:rsid w:val="008853A0"/>
    <w:rsid w:val="00885796"/>
    <w:rsid w:val="00885F63"/>
    <w:rsid w:val="00887810"/>
    <w:rsid w:val="00894606"/>
    <w:rsid w:val="008A5E07"/>
    <w:rsid w:val="008A63EC"/>
    <w:rsid w:val="008B35D5"/>
    <w:rsid w:val="008C1ECD"/>
    <w:rsid w:val="008C77ED"/>
    <w:rsid w:val="008D13B2"/>
    <w:rsid w:val="008D30B4"/>
    <w:rsid w:val="008D5E3D"/>
    <w:rsid w:val="008E6AC4"/>
    <w:rsid w:val="008F10E8"/>
    <w:rsid w:val="008F28BA"/>
    <w:rsid w:val="008F61A1"/>
    <w:rsid w:val="008F7A45"/>
    <w:rsid w:val="00900FD8"/>
    <w:rsid w:val="009061D7"/>
    <w:rsid w:val="00911BED"/>
    <w:rsid w:val="00923AEC"/>
    <w:rsid w:val="00924E49"/>
    <w:rsid w:val="00927565"/>
    <w:rsid w:val="00930351"/>
    <w:rsid w:val="00932880"/>
    <w:rsid w:val="00936C3D"/>
    <w:rsid w:val="00944CF3"/>
    <w:rsid w:val="009458C7"/>
    <w:rsid w:val="00946FC5"/>
    <w:rsid w:val="00947D06"/>
    <w:rsid w:val="00952C53"/>
    <w:rsid w:val="00956A7B"/>
    <w:rsid w:val="00957A15"/>
    <w:rsid w:val="009637F9"/>
    <w:rsid w:val="00963E6F"/>
    <w:rsid w:val="00967791"/>
    <w:rsid w:val="0097009B"/>
    <w:rsid w:val="00971CE2"/>
    <w:rsid w:val="009728F6"/>
    <w:rsid w:val="009745C2"/>
    <w:rsid w:val="00974FF5"/>
    <w:rsid w:val="009756F9"/>
    <w:rsid w:val="0097749B"/>
    <w:rsid w:val="00980DD4"/>
    <w:rsid w:val="00981856"/>
    <w:rsid w:val="009904CC"/>
    <w:rsid w:val="00995DDA"/>
    <w:rsid w:val="009A1D2F"/>
    <w:rsid w:val="009A3E31"/>
    <w:rsid w:val="009A4F84"/>
    <w:rsid w:val="009B032F"/>
    <w:rsid w:val="009B56AD"/>
    <w:rsid w:val="009C464B"/>
    <w:rsid w:val="009C4C8E"/>
    <w:rsid w:val="009D0B51"/>
    <w:rsid w:val="009D1A0F"/>
    <w:rsid w:val="009D2C9F"/>
    <w:rsid w:val="009E2D74"/>
    <w:rsid w:val="009E3AC6"/>
    <w:rsid w:val="009E5522"/>
    <w:rsid w:val="009E5841"/>
    <w:rsid w:val="009E5C03"/>
    <w:rsid w:val="009E61F7"/>
    <w:rsid w:val="009F22DF"/>
    <w:rsid w:val="009F74CA"/>
    <w:rsid w:val="00A0441F"/>
    <w:rsid w:val="00A12790"/>
    <w:rsid w:val="00A12CC8"/>
    <w:rsid w:val="00A12DA5"/>
    <w:rsid w:val="00A139B7"/>
    <w:rsid w:val="00A219EC"/>
    <w:rsid w:val="00A21BDD"/>
    <w:rsid w:val="00A24850"/>
    <w:rsid w:val="00A25745"/>
    <w:rsid w:val="00A307F7"/>
    <w:rsid w:val="00A33D8E"/>
    <w:rsid w:val="00A34928"/>
    <w:rsid w:val="00A34E27"/>
    <w:rsid w:val="00A424B1"/>
    <w:rsid w:val="00A50E6A"/>
    <w:rsid w:val="00A521E1"/>
    <w:rsid w:val="00A60216"/>
    <w:rsid w:val="00A619ED"/>
    <w:rsid w:val="00A626B9"/>
    <w:rsid w:val="00A62AE9"/>
    <w:rsid w:val="00A63E4B"/>
    <w:rsid w:val="00A63E51"/>
    <w:rsid w:val="00A70BD3"/>
    <w:rsid w:val="00A82708"/>
    <w:rsid w:val="00A846FE"/>
    <w:rsid w:val="00A85BFC"/>
    <w:rsid w:val="00A87D8B"/>
    <w:rsid w:val="00A91386"/>
    <w:rsid w:val="00A9215B"/>
    <w:rsid w:val="00A93E26"/>
    <w:rsid w:val="00A93E34"/>
    <w:rsid w:val="00A96EF9"/>
    <w:rsid w:val="00AA194D"/>
    <w:rsid w:val="00AA1CDA"/>
    <w:rsid w:val="00AA29DD"/>
    <w:rsid w:val="00AA399F"/>
    <w:rsid w:val="00AA6762"/>
    <w:rsid w:val="00AA6BCE"/>
    <w:rsid w:val="00AB1433"/>
    <w:rsid w:val="00AB15A7"/>
    <w:rsid w:val="00AB172A"/>
    <w:rsid w:val="00AB5EC7"/>
    <w:rsid w:val="00AB64DD"/>
    <w:rsid w:val="00AB747E"/>
    <w:rsid w:val="00AC5AA7"/>
    <w:rsid w:val="00AC6ECE"/>
    <w:rsid w:val="00AD3078"/>
    <w:rsid w:val="00AD5ECB"/>
    <w:rsid w:val="00AD604E"/>
    <w:rsid w:val="00AD73B3"/>
    <w:rsid w:val="00AD7CA2"/>
    <w:rsid w:val="00AE21A1"/>
    <w:rsid w:val="00AE6715"/>
    <w:rsid w:val="00B0097C"/>
    <w:rsid w:val="00B02439"/>
    <w:rsid w:val="00B0409F"/>
    <w:rsid w:val="00B06DD0"/>
    <w:rsid w:val="00B07E76"/>
    <w:rsid w:val="00B13B22"/>
    <w:rsid w:val="00B14324"/>
    <w:rsid w:val="00B2383F"/>
    <w:rsid w:val="00B26AC8"/>
    <w:rsid w:val="00B306E5"/>
    <w:rsid w:val="00B313D2"/>
    <w:rsid w:val="00B33EFB"/>
    <w:rsid w:val="00B506B5"/>
    <w:rsid w:val="00B56668"/>
    <w:rsid w:val="00B60233"/>
    <w:rsid w:val="00B64D3F"/>
    <w:rsid w:val="00B758BA"/>
    <w:rsid w:val="00B75DFC"/>
    <w:rsid w:val="00B85AAE"/>
    <w:rsid w:val="00B945F1"/>
    <w:rsid w:val="00B94DDC"/>
    <w:rsid w:val="00B957CC"/>
    <w:rsid w:val="00B97C5F"/>
    <w:rsid w:val="00BA2ACF"/>
    <w:rsid w:val="00BA2B87"/>
    <w:rsid w:val="00BA3B7E"/>
    <w:rsid w:val="00BA6196"/>
    <w:rsid w:val="00BB1554"/>
    <w:rsid w:val="00BB28C7"/>
    <w:rsid w:val="00BB4F27"/>
    <w:rsid w:val="00BB63D3"/>
    <w:rsid w:val="00BC0E11"/>
    <w:rsid w:val="00BC1653"/>
    <w:rsid w:val="00BC183A"/>
    <w:rsid w:val="00BC1FB0"/>
    <w:rsid w:val="00BC2A9F"/>
    <w:rsid w:val="00BC318C"/>
    <w:rsid w:val="00BC61C1"/>
    <w:rsid w:val="00BD1569"/>
    <w:rsid w:val="00BD42E8"/>
    <w:rsid w:val="00BD6B7B"/>
    <w:rsid w:val="00BF52F7"/>
    <w:rsid w:val="00BF5A8E"/>
    <w:rsid w:val="00BF5B6F"/>
    <w:rsid w:val="00BF66B4"/>
    <w:rsid w:val="00C00F42"/>
    <w:rsid w:val="00C0149F"/>
    <w:rsid w:val="00C0179C"/>
    <w:rsid w:val="00C02556"/>
    <w:rsid w:val="00C04E50"/>
    <w:rsid w:val="00C05091"/>
    <w:rsid w:val="00C07083"/>
    <w:rsid w:val="00C079D3"/>
    <w:rsid w:val="00C12438"/>
    <w:rsid w:val="00C174DE"/>
    <w:rsid w:val="00C274BE"/>
    <w:rsid w:val="00C27848"/>
    <w:rsid w:val="00C32D32"/>
    <w:rsid w:val="00C344BB"/>
    <w:rsid w:val="00C35D28"/>
    <w:rsid w:val="00C37123"/>
    <w:rsid w:val="00C425B7"/>
    <w:rsid w:val="00C44A1A"/>
    <w:rsid w:val="00C578AA"/>
    <w:rsid w:val="00C674DB"/>
    <w:rsid w:val="00C720AB"/>
    <w:rsid w:val="00C720AD"/>
    <w:rsid w:val="00C76F0A"/>
    <w:rsid w:val="00C93B9A"/>
    <w:rsid w:val="00CA39B9"/>
    <w:rsid w:val="00CA3D08"/>
    <w:rsid w:val="00CB5DFC"/>
    <w:rsid w:val="00CC1094"/>
    <w:rsid w:val="00CC40EC"/>
    <w:rsid w:val="00CC47F1"/>
    <w:rsid w:val="00CD3CB3"/>
    <w:rsid w:val="00CD57E2"/>
    <w:rsid w:val="00CD6BEC"/>
    <w:rsid w:val="00CE6C93"/>
    <w:rsid w:val="00CF08FD"/>
    <w:rsid w:val="00CF39A5"/>
    <w:rsid w:val="00CF7374"/>
    <w:rsid w:val="00D01C98"/>
    <w:rsid w:val="00D03F58"/>
    <w:rsid w:val="00D0532D"/>
    <w:rsid w:val="00D05906"/>
    <w:rsid w:val="00D12270"/>
    <w:rsid w:val="00D17E68"/>
    <w:rsid w:val="00D2541B"/>
    <w:rsid w:val="00D25C98"/>
    <w:rsid w:val="00D26C5B"/>
    <w:rsid w:val="00D3028B"/>
    <w:rsid w:val="00D310D1"/>
    <w:rsid w:val="00D322E6"/>
    <w:rsid w:val="00D3264E"/>
    <w:rsid w:val="00D329DF"/>
    <w:rsid w:val="00D33BED"/>
    <w:rsid w:val="00D3436F"/>
    <w:rsid w:val="00D369F3"/>
    <w:rsid w:val="00D40C0F"/>
    <w:rsid w:val="00D4184B"/>
    <w:rsid w:val="00D46CF9"/>
    <w:rsid w:val="00D52C9F"/>
    <w:rsid w:val="00D53A29"/>
    <w:rsid w:val="00D54D69"/>
    <w:rsid w:val="00D60598"/>
    <w:rsid w:val="00D60650"/>
    <w:rsid w:val="00D64698"/>
    <w:rsid w:val="00D65BA9"/>
    <w:rsid w:val="00D663D9"/>
    <w:rsid w:val="00D723FA"/>
    <w:rsid w:val="00D75443"/>
    <w:rsid w:val="00D80C22"/>
    <w:rsid w:val="00D83E4B"/>
    <w:rsid w:val="00DA252B"/>
    <w:rsid w:val="00DA263B"/>
    <w:rsid w:val="00DB1545"/>
    <w:rsid w:val="00DB6FF5"/>
    <w:rsid w:val="00DC2FB4"/>
    <w:rsid w:val="00DC4659"/>
    <w:rsid w:val="00DC55FB"/>
    <w:rsid w:val="00DD3326"/>
    <w:rsid w:val="00DD59AF"/>
    <w:rsid w:val="00DD5D40"/>
    <w:rsid w:val="00DE1E6D"/>
    <w:rsid w:val="00DF4742"/>
    <w:rsid w:val="00DF6851"/>
    <w:rsid w:val="00DF6BB3"/>
    <w:rsid w:val="00E045AE"/>
    <w:rsid w:val="00E05968"/>
    <w:rsid w:val="00E131BE"/>
    <w:rsid w:val="00E13849"/>
    <w:rsid w:val="00E14C5A"/>
    <w:rsid w:val="00E16D17"/>
    <w:rsid w:val="00E21BB0"/>
    <w:rsid w:val="00E230B0"/>
    <w:rsid w:val="00E23821"/>
    <w:rsid w:val="00E24AE5"/>
    <w:rsid w:val="00E26AA5"/>
    <w:rsid w:val="00E26EDB"/>
    <w:rsid w:val="00E32342"/>
    <w:rsid w:val="00E40012"/>
    <w:rsid w:val="00E4154E"/>
    <w:rsid w:val="00E42FA4"/>
    <w:rsid w:val="00E474C8"/>
    <w:rsid w:val="00E50477"/>
    <w:rsid w:val="00E52B15"/>
    <w:rsid w:val="00E52E16"/>
    <w:rsid w:val="00E53056"/>
    <w:rsid w:val="00E646D9"/>
    <w:rsid w:val="00E649D6"/>
    <w:rsid w:val="00E674D1"/>
    <w:rsid w:val="00E701BA"/>
    <w:rsid w:val="00E73803"/>
    <w:rsid w:val="00E76580"/>
    <w:rsid w:val="00E82380"/>
    <w:rsid w:val="00E85825"/>
    <w:rsid w:val="00E902EF"/>
    <w:rsid w:val="00E908CB"/>
    <w:rsid w:val="00E90ABA"/>
    <w:rsid w:val="00E91D0F"/>
    <w:rsid w:val="00E924EE"/>
    <w:rsid w:val="00E952C5"/>
    <w:rsid w:val="00EA1813"/>
    <w:rsid w:val="00EB482B"/>
    <w:rsid w:val="00EB606E"/>
    <w:rsid w:val="00EB627E"/>
    <w:rsid w:val="00EC298B"/>
    <w:rsid w:val="00ED64EF"/>
    <w:rsid w:val="00EE16BC"/>
    <w:rsid w:val="00EE3114"/>
    <w:rsid w:val="00EF108D"/>
    <w:rsid w:val="00EF1F60"/>
    <w:rsid w:val="00EF36BB"/>
    <w:rsid w:val="00F065E5"/>
    <w:rsid w:val="00F06A2E"/>
    <w:rsid w:val="00F11162"/>
    <w:rsid w:val="00F11E20"/>
    <w:rsid w:val="00F128BA"/>
    <w:rsid w:val="00F12E73"/>
    <w:rsid w:val="00F3079C"/>
    <w:rsid w:val="00F31112"/>
    <w:rsid w:val="00F3170D"/>
    <w:rsid w:val="00F31813"/>
    <w:rsid w:val="00F434BA"/>
    <w:rsid w:val="00F500DF"/>
    <w:rsid w:val="00F6166D"/>
    <w:rsid w:val="00F6175B"/>
    <w:rsid w:val="00F633AF"/>
    <w:rsid w:val="00F74043"/>
    <w:rsid w:val="00F74556"/>
    <w:rsid w:val="00F762FE"/>
    <w:rsid w:val="00F805A0"/>
    <w:rsid w:val="00F83F99"/>
    <w:rsid w:val="00F8436B"/>
    <w:rsid w:val="00F85872"/>
    <w:rsid w:val="00F86BE8"/>
    <w:rsid w:val="00F87C78"/>
    <w:rsid w:val="00F95688"/>
    <w:rsid w:val="00F95736"/>
    <w:rsid w:val="00FA0824"/>
    <w:rsid w:val="00FA39DE"/>
    <w:rsid w:val="00FB2BBD"/>
    <w:rsid w:val="00FC583C"/>
    <w:rsid w:val="00FC6F06"/>
    <w:rsid w:val="00FE002B"/>
    <w:rsid w:val="00FE3460"/>
    <w:rsid w:val="00FE4C6D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1512D"/>
  <w15:docId w15:val="{C35B16E0-CBBC-4E26-A835-781FDF34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7D5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D5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67D5C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567D5C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A913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Body Text"/>
    <w:basedOn w:val="a"/>
    <w:rsid w:val="00BC1FB0"/>
    <w:pPr>
      <w:tabs>
        <w:tab w:val="left" w:pos="709"/>
      </w:tabs>
      <w:spacing w:line="360" w:lineRule="auto"/>
      <w:jc w:val="both"/>
    </w:pPr>
  </w:style>
  <w:style w:type="paragraph" w:customStyle="1" w:styleId="ConsPlusNonformat">
    <w:name w:val="ConsPlusNonformat"/>
    <w:rsid w:val="00EF36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32150F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Cell">
    <w:name w:val="ConsPlusCell"/>
    <w:rsid w:val="00314503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EF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72;&#1103;\&#1055;&#1080;&#1089;&#1100;&#1084;&#1072;\&#1041;&#1083;&#1072;&#1085;&#1082;&#1080;%20&#1089;%20&#1085;&#1086;&#1074;&#1099;&#1084;%20&#1085;&#1086;&#1084;&#1077;&#1088;&#1086;&#1084;%20&#1090;&#1077;&#1083;&#1077;&#1092;&#1086;&#1085;&#1072;%20(2,%204)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B3B8-0CE9-4722-BA81-BA63BF7A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>Бланки</dc:subject>
  <dc:creator>agp96</dc:creator>
  <cp:keywords>Бланки, шаблоны</cp:keywords>
  <dc:description/>
  <cp:lastModifiedBy>Воронцова Александра Н.</cp:lastModifiedBy>
  <cp:revision>5</cp:revision>
  <cp:lastPrinted>2019-09-30T09:57:00Z</cp:lastPrinted>
  <dcterms:created xsi:type="dcterms:W3CDTF">2019-09-11T13:27:00Z</dcterms:created>
  <dcterms:modified xsi:type="dcterms:W3CDTF">2019-09-30T09:58:00Z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